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Treppenanlage Rückseite Lange Straße 11 in 18055 Rostock, Los 4 Naturstein und Pflasterarbeiten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GR-012-TW-2026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Los 4 Naturstein und Pflasterarbeiten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